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122B" w14:textId="77777777" w:rsidR="009B6B2B" w:rsidRPr="0007279E" w:rsidRDefault="009B6B2B" w:rsidP="0007279E">
      <w:pPr>
        <w:pStyle w:val="Heading1"/>
      </w:pPr>
      <w:r w:rsidRPr="009B6B2B">
        <w:t>Problem Solving Meeting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B6B2B" w:rsidRPr="009B6B2B" w14:paraId="231E359E" w14:textId="77777777" w:rsidTr="00442A67">
        <w:trPr>
          <w:trHeight w:val="360"/>
        </w:trPr>
        <w:tc>
          <w:tcPr>
            <w:tcW w:w="14390" w:type="dxa"/>
            <w:tcBorders>
              <w:top w:val="single" w:sz="4" w:space="0" w:color="auto"/>
            </w:tcBorders>
          </w:tcPr>
          <w:p w14:paraId="42647661" w14:textId="7D996186" w:rsidR="009B6B2B" w:rsidRPr="009B6B2B" w:rsidRDefault="009B6B2B" w:rsidP="0001170C">
            <w:pPr>
              <w:tabs>
                <w:tab w:val="left" w:pos="1603"/>
                <w:tab w:val="left" w:pos="4293"/>
                <w:tab w:val="left" w:pos="7983"/>
                <w:tab w:val="left" w:pos="11763"/>
              </w:tabs>
              <w:spacing w:before="120" w:after="120"/>
              <w:rPr>
                <w:rFonts w:ascii="Arial" w:hAnsi="Arial" w:cs="Arial"/>
              </w:rPr>
            </w:pPr>
            <w:r w:rsidRPr="009B6B2B">
              <w:rPr>
                <w:rFonts w:ascii="Arial" w:hAnsi="Arial" w:cs="Arial"/>
              </w:rPr>
              <w:t xml:space="preserve">Meeting Date: </w:t>
            </w:r>
            <w:r w:rsidRPr="009B6B2B">
              <w:rPr>
                <w:rFonts w:ascii="Arial" w:hAnsi="Arial" w:cs="Arial"/>
              </w:rPr>
              <w:tab/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Meeting Date"/>
                  <w:textInput/>
                </w:ffData>
              </w:fldChar>
            </w:r>
            <w:bookmarkStart w:id="0" w:name="Text24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0"/>
            <w:r w:rsidRPr="009B6B2B">
              <w:rPr>
                <w:rFonts w:ascii="Arial" w:hAnsi="Arial" w:cs="Arial"/>
              </w:rPr>
              <w:t xml:space="preserve"> </w:t>
            </w:r>
            <w:r w:rsidR="0001170C">
              <w:rPr>
                <w:rFonts w:ascii="Arial" w:hAnsi="Arial" w:cs="Arial"/>
              </w:rPr>
              <w:tab/>
            </w:r>
            <w:r w:rsidRPr="009B6B2B">
              <w:rPr>
                <w:rFonts w:ascii="Arial" w:hAnsi="Arial" w:cs="Arial"/>
              </w:rPr>
              <w:t xml:space="preserve">Teacher: </w:t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Teacher"/>
                  <w:textInput/>
                </w:ffData>
              </w:fldChar>
            </w:r>
            <w:bookmarkStart w:id="1" w:name="Text25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1"/>
            <w:r w:rsidR="0001170C">
              <w:rPr>
                <w:rFonts w:ascii="Arial" w:hAnsi="Arial" w:cs="Arial"/>
              </w:rPr>
              <w:tab/>
            </w:r>
            <w:r w:rsidRPr="009B6B2B">
              <w:rPr>
                <w:rFonts w:ascii="Arial" w:hAnsi="Arial" w:cs="Arial"/>
              </w:rPr>
              <w:t xml:space="preserve">Child: </w:t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statusText w:type="text" w:val="Child"/>
                  <w:textInput/>
                </w:ffData>
              </w:fldChar>
            </w:r>
            <w:bookmarkStart w:id="2" w:name="Text26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2"/>
            <w:r w:rsidR="0001170C">
              <w:rPr>
                <w:rFonts w:ascii="Arial" w:hAnsi="Arial" w:cs="Arial"/>
              </w:rPr>
              <w:tab/>
            </w:r>
            <w:r w:rsidRPr="009B6B2B">
              <w:rPr>
                <w:rFonts w:ascii="Arial" w:hAnsi="Arial" w:cs="Arial"/>
              </w:rPr>
              <w:t xml:space="preserve">Birth date: </w:t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Birth date"/>
                  <w:textInput/>
                </w:ffData>
              </w:fldChar>
            </w:r>
            <w:bookmarkStart w:id="3" w:name="Text27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B6B2B" w:rsidRPr="009B6B2B" w14:paraId="437C31F8" w14:textId="77777777" w:rsidTr="00062AFA">
        <w:trPr>
          <w:trHeight w:val="881"/>
        </w:trPr>
        <w:tc>
          <w:tcPr>
            <w:tcW w:w="14390" w:type="dxa"/>
            <w:vAlign w:val="center"/>
          </w:tcPr>
          <w:p w14:paraId="4878204E" w14:textId="4A3FBC0C" w:rsidR="009B6B2B" w:rsidRPr="009B6B2B" w:rsidRDefault="009B6B2B" w:rsidP="00891BFE">
            <w:pPr>
              <w:tabs>
                <w:tab w:val="left" w:pos="1603"/>
                <w:tab w:val="left" w:pos="1863"/>
                <w:tab w:val="left" w:pos="3846"/>
                <w:tab w:val="left" w:pos="6006"/>
                <w:tab w:val="left" w:pos="8076"/>
                <w:tab w:val="left" w:pos="10326"/>
                <w:tab w:val="left" w:pos="12486"/>
              </w:tabs>
              <w:spacing w:before="120" w:after="120"/>
              <w:rPr>
                <w:rFonts w:ascii="Arial" w:hAnsi="Arial" w:cs="Arial"/>
              </w:rPr>
            </w:pPr>
            <w:r w:rsidRPr="009B6B2B">
              <w:rPr>
                <w:rFonts w:ascii="Arial" w:hAnsi="Arial" w:cs="Arial"/>
              </w:rPr>
              <w:t>Team Members:</w:t>
            </w:r>
            <w:r w:rsidRPr="009B6B2B">
              <w:rPr>
                <w:rFonts w:ascii="Arial" w:hAnsi="Arial" w:cs="Arial"/>
              </w:rPr>
              <w:tab/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Team member One "/>
                  <w:textInput/>
                </w:ffData>
              </w:fldChar>
            </w:r>
            <w:bookmarkStart w:id="4" w:name="Text2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4"/>
            <w:r w:rsidRPr="009B6B2B">
              <w:rPr>
                <w:rFonts w:ascii="Arial" w:hAnsi="Arial" w:cs="Arial"/>
              </w:rPr>
              <w:tab/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Team member Two"/>
                  <w:textInput/>
                </w:ffData>
              </w:fldChar>
            </w:r>
            <w:bookmarkStart w:id="5" w:name="Text3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5"/>
            <w:r w:rsidRPr="009B6B2B">
              <w:rPr>
                <w:rFonts w:ascii="Arial" w:hAnsi="Arial" w:cs="Arial"/>
              </w:rPr>
              <w:tab/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eam member Three"/>
                  <w:textInput/>
                </w:ffData>
              </w:fldChar>
            </w:r>
            <w:bookmarkStart w:id="6" w:name="Text4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6"/>
            <w:r w:rsidRPr="009B6B2B">
              <w:rPr>
                <w:rFonts w:ascii="Arial" w:hAnsi="Arial" w:cs="Arial"/>
              </w:rPr>
              <w:tab/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statusText w:type="text" w:val="Team member Four"/>
                  <w:textInput/>
                </w:ffData>
              </w:fldChar>
            </w:r>
            <w:bookmarkStart w:id="7" w:name="Text5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7"/>
            <w:r w:rsidRPr="009B6B2B">
              <w:rPr>
                <w:rFonts w:ascii="Arial" w:hAnsi="Arial" w:cs="Arial"/>
              </w:rPr>
              <w:tab/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Team member Five"/>
                  <w:textInput/>
                </w:ffData>
              </w:fldChar>
            </w:r>
            <w:bookmarkStart w:id="8" w:name="Text12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8"/>
            <w:r w:rsidRPr="009B6B2B">
              <w:rPr>
                <w:rFonts w:ascii="Arial" w:hAnsi="Arial" w:cs="Arial"/>
              </w:rPr>
              <w:tab/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Team member Six"/>
                  <w:textInput/>
                </w:ffData>
              </w:fldChar>
            </w:r>
            <w:bookmarkStart w:id="9" w:name="Text23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B6B2B" w:rsidRPr="009B6B2B" w14:paraId="5EA4CB91" w14:textId="77777777" w:rsidTr="00062AFA">
        <w:trPr>
          <w:trHeight w:val="800"/>
        </w:trPr>
        <w:tc>
          <w:tcPr>
            <w:tcW w:w="14390" w:type="dxa"/>
          </w:tcPr>
          <w:p w14:paraId="22A2E7D6" w14:textId="18F64135" w:rsidR="009B6B2B" w:rsidRPr="009B6B2B" w:rsidRDefault="009B6B2B" w:rsidP="009B6B2B">
            <w:pPr>
              <w:tabs>
                <w:tab w:val="left" w:pos="1603"/>
              </w:tabs>
              <w:spacing w:before="120" w:after="120"/>
              <w:rPr>
                <w:rFonts w:ascii="Arial" w:hAnsi="Arial" w:cs="Arial"/>
              </w:rPr>
            </w:pPr>
            <w:r w:rsidRPr="009B6B2B">
              <w:rPr>
                <w:rFonts w:ascii="Arial" w:hAnsi="Arial" w:cs="Arial"/>
              </w:rPr>
              <w:t xml:space="preserve">Tier 1 Status: </w:t>
            </w:r>
            <w:r w:rsidR="00032D0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Tier 1 Status"/>
                  <w:textInput/>
                </w:ffData>
              </w:fldChar>
            </w:r>
            <w:bookmarkStart w:id="10" w:name="Text10"/>
            <w:r w:rsidR="00032D09">
              <w:rPr>
                <w:rFonts w:ascii="Arial" w:hAnsi="Arial" w:cs="Arial"/>
              </w:rPr>
              <w:instrText xml:space="preserve"> FORMTEXT </w:instrText>
            </w:r>
            <w:r w:rsidR="00032D09">
              <w:rPr>
                <w:rFonts w:ascii="Arial" w:hAnsi="Arial" w:cs="Arial"/>
              </w:rPr>
            </w:r>
            <w:r w:rsidR="00032D09">
              <w:rPr>
                <w:rFonts w:ascii="Arial" w:hAnsi="Arial" w:cs="Arial"/>
              </w:rPr>
              <w:fldChar w:fldCharType="separate"/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  <w:noProof/>
              </w:rPr>
              <w:t> </w:t>
            </w:r>
            <w:r w:rsidR="00032D09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0B2EC968" w14:textId="77777777" w:rsidR="00C74A27" w:rsidRPr="00C74A27" w:rsidRDefault="00C74A27" w:rsidP="00071FF9">
      <w:pPr>
        <w:pStyle w:val="Heading2"/>
      </w:pPr>
      <w:r w:rsidRPr="00C74A27">
        <w:t>Problem Solving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404455" w:rsidRPr="009B6B2B" w14:paraId="6EE2D247" w14:textId="77777777" w:rsidTr="007A5312">
        <w:trPr>
          <w:trHeight w:val="719"/>
        </w:trPr>
        <w:tc>
          <w:tcPr>
            <w:tcW w:w="14390" w:type="dxa"/>
            <w:gridSpan w:val="2"/>
            <w:tcBorders>
              <w:top w:val="single" w:sz="4" w:space="0" w:color="auto"/>
            </w:tcBorders>
          </w:tcPr>
          <w:p w14:paraId="7B545F8E" w14:textId="26E9C6F9" w:rsidR="00404455" w:rsidRPr="009B6B2B" w:rsidRDefault="00404455" w:rsidP="00404455">
            <w:pPr>
              <w:spacing w:line="276" w:lineRule="auto"/>
              <w:rPr>
                <w:rFonts w:ascii="Arial" w:hAnsi="Arial" w:cs="Arial"/>
              </w:rPr>
            </w:pPr>
            <w:r w:rsidRPr="009B6B2B">
              <w:rPr>
                <w:rFonts w:ascii="Arial" w:hAnsi="Arial" w:cs="Arial"/>
              </w:rPr>
              <w:t>Brief Problem Description:</w:t>
            </w:r>
            <w:r w:rsidRPr="009B6B2B">
              <w:rPr>
                <w:rFonts w:ascii="Arial" w:hAnsi="Arial" w:cs="Arial"/>
                <w:i/>
                <w:iCs/>
              </w:rPr>
              <w:t xml:space="preserve"> (program, classroom or student level)</w:t>
            </w:r>
            <w:r w:rsidRPr="009B6B2B">
              <w:rPr>
                <w:rFonts w:ascii="Arial" w:hAnsi="Arial" w:cs="Arial"/>
              </w:rPr>
              <w:t xml:space="preserve"> </w:t>
            </w:r>
            <w:r w:rsidR="002C789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Brief Problem Description"/>
                  <w:textInput/>
                </w:ffData>
              </w:fldChar>
            </w:r>
            <w:bookmarkStart w:id="11" w:name="Text13"/>
            <w:r w:rsidR="002C7895">
              <w:rPr>
                <w:rFonts w:ascii="Arial" w:hAnsi="Arial" w:cs="Arial"/>
              </w:rPr>
              <w:instrText xml:space="preserve"> FORMTEXT </w:instrText>
            </w:r>
            <w:r w:rsidR="002C7895">
              <w:rPr>
                <w:rFonts w:ascii="Arial" w:hAnsi="Arial" w:cs="Arial"/>
              </w:rPr>
            </w:r>
            <w:r w:rsidR="002C7895">
              <w:rPr>
                <w:rFonts w:ascii="Arial" w:hAnsi="Arial" w:cs="Arial"/>
              </w:rPr>
              <w:fldChar w:fldCharType="separate"/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442A67" w:rsidRPr="009B6B2B" w14:paraId="27D7247D" w14:textId="77777777" w:rsidTr="001375E0">
        <w:trPr>
          <w:trHeight w:val="1080"/>
        </w:trPr>
        <w:tc>
          <w:tcPr>
            <w:tcW w:w="7195" w:type="dxa"/>
          </w:tcPr>
          <w:p w14:paraId="2A409A42" w14:textId="77777777" w:rsidR="00442A67" w:rsidRPr="009B6B2B" w:rsidRDefault="00442A67" w:rsidP="00442A67">
            <w:pPr>
              <w:tabs>
                <w:tab w:val="left" w:pos="6656"/>
              </w:tabs>
              <w:spacing w:line="276" w:lineRule="auto"/>
              <w:rPr>
                <w:rFonts w:ascii="Arial" w:hAnsi="Arial" w:cs="Arial"/>
                <w:i/>
                <w:iCs/>
              </w:rPr>
            </w:pPr>
            <w:r w:rsidRPr="009B6B2B">
              <w:rPr>
                <w:rFonts w:ascii="Arial" w:hAnsi="Arial" w:cs="Arial"/>
              </w:rPr>
              <w:t xml:space="preserve">Precise Problem Statement: </w:t>
            </w:r>
            <w:r w:rsidRPr="009B6B2B">
              <w:rPr>
                <w:rFonts w:ascii="Arial" w:hAnsi="Arial" w:cs="Arial"/>
                <w:i/>
                <w:iCs/>
              </w:rPr>
              <w:t>What? When? Where? Who? Why?</w:t>
            </w:r>
          </w:p>
          <w:p w14:paraId="36313E2A" w14:textId="0D5C7D00" w:rsidR="00442A67" w:rsidRPr="009B6B2B" w:rsidRDefault="002C7895" w:rsidP="00442A67">
            <w:pPr>
              <w:tabs>
                <w:tab w:val="left" w:pos="665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Precise Problem Statement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7195" w:type="dxa"/>
          </w:tcPr>
          <w:p w14:paraId="0ADDEC0A" w14:textId="77777777" w:rsidR="00442A67" w:rsidRPr="009B6B2B" w:rsidRDefault="00442A67" w:rsidP="00442A67">
            <w:pPr>
              <w:tabs>
                <w:tab w:val="left" w:pos="6656"/>
              </w:tabs>
              <w:spacing w:line="276" w:lineRule="auto"/>
              <w:rPr>
                <w:rFonts w:ascii="Arial" w:hAnsi="Arial" w:cs="Arial"/>
              </w:rPr>
            </w:pPr>
            <w:r w:rsidRPr="009B6B2B">
              <w:rPr>
                <w:rFonts w:ascii="Arial" w:hAnsi="Arial" w:cs="Arial"/>
              </w:rPr>
              <w:t>Function: Obtain / Avoid?</w:t>
            </w:r>
          </w:p>
          <w:p w14:paraId="0EA9EC33" w14:textId="4C868FFB" w:rsidR="00442A67" w:rsidRPr="009B6B2B" w:rsidRDefault="002C7895" w:rsidP="00442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unction: Obtain / Avoid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42A67" w:rsidRPr="009B6B2B" w14:paraId="1177942E" w14:textId="77777777" w:rsidTr="001375E0">
        <w:trPr>
          <w:trHeight w:val="1080"/>
        </w:trPr>
        <w:tc>
          <w:tcPr>
            <w:tcW w:w="7195" w:type="dxa"/>
          </w:tcPr>
          <w:p w14:paraId="01987D27" w14:textId="77777777" w:rsidR="00442A67" w:rsidRPr="009B6B2B" w:rsidRDefault="00442A67">
            <w:pPr>
              <w:rPr>
                <w:rFonts w:ascii="Arial" w:hAnsi="Arial" w:cs="Arial"/>
                <w:i/>
                <w:iCs/>
              </w:rPr>
            </w:pPr>
            <w:r w:rsidRPr="009B6B2B">
              <w:rPr>
                <w:rFonts w:ascii="Arial" w:hAnsi="Arial" w:cs="Arial"/>
              </w:rPr>
              <w:t xml:space="preserve">Current Levels: </w:t>
            </w:r>
            <w:r w:rsidRPr="009B6B2B">
              <w:rPr>
                <w:rFonts w:ascii="Arial" w:hAnsi="Arial" w:cs="Arial"/>
                <w:i/>
                <w:iCs/>
              </w:rPr>
              <w:t>How often is the behavior occurring?</w:t>
            </w:r>
          </w:p>
          <w:p w14:paraId="1DD2BBD9" w14:textId="5F0240AC" w:rsidR="00442A67" w:rsidRPr="009B6B2B" w:rsidRDefault="002C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Current levels: How often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7195" w:type="dxa"/>
          </w:tcPr>
          <w:p w14:paraId="2337D0E2" w14:textId="77777777" w:rsidR="00442A67" w:rsidRPr="009B6B2B" w:rsidRDefault="00442A67" w:rsidP="00442A67">
            <w:pPr>
              <w:tabs>
                <w:tab w:val="left" w:pos="6656"/>
              </w:tabs>
              <w:spacing w:line="276" w:lineRule="auto"/>
              <w:rPr>
                <w:rFonts w:ascii="Arial" w:hAnsi="Arial" w:cs="Arial"/>
              </w:rPr>
            </w:pPr>
            <w:r w:rsidRPr="009B6B2B">
              <w:rPr>
                <w:rFonts w:ascii="Arial" w:hAnsi="Arial" w:cs="Arial"/>
              </w:rPr>
              <w:t>Performance vs Skill Deficit?</w:t>
            </w:r>
          </w:p>
          <w:p w14:paraId="4743DCBA" w14:textId="65C00E48" w:rsidR="00442A67" w:rsidRPr="009B6B2B" w:rsidRDefault="002C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versus skill deficit?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44C8" w:rsidRPr="009B6B2B" w14:paraId="7AD11FB1" w14:textId="77777777" w:rsidTr="00FF67F0">
        <w:trPr>
          <w:trHeight w:val="2069"/>
        </w:trPr>
        <w:tc>
          <w:tcPr>
            <w:tcW w:w="14390" w:type="dxa"/>
            <w:gridSpan w:val="2"/>
          </w:tcPr>
          <w:p w14:paraId="39ED8C12" w14:textId="77777777" w:rsidR="007F44C8" w:rsidRPr="009B6B2B" w:rsidRDefault="007F44C8" w:rsidP="007A5312">
            <w:pPr>
              <w:rPr>
                <w:rFonts w:ascii="Arial" w:hAnsi="Arial" w:cs="Arial"/>
              </w:rPr>
            </w:pPr>
            <w:r w:rsidRPr="009B6B2B">
              <w:rPr>
                <w:rFonts w:ascii="Arial" w:hAnsi="Arial" w:cs="Arial"/>
              </w:rPr>
              <w:t>Intervention Plan: Description of intervention / individualization</w:t>
            </w:r>
          </w:p>
          <w:p w14:paraId="0369543B" w14:textId="0A2D9EE1" w:rsidR="007F44C8" w:rsidRPr="009B6B2B" w:rsidRDefault="007F44C8" w:rsidP="007A5312">
            <w:pPr>
              <w:rPr>
                <w:rFonts w:ascii="Arial" w:hAnsi="Arial" w:cs="Arial"/>
              </w:rPr>
            </w:pPr>
            <w:r w:rsidRPr="009B6B2B">
              <w:rPr>
                <w:rFonts w:ascii="Arial" w:hAnsi="Arial" w:cs="Arial"/>
              </w:rPr>
              <w:t>Consider: I) How desired behavior will be a) taught b) practiced 3) prompted 4) reinforced 5) faded &amp; II) parent communication</w:t>
            </w:r>
            <w:r w:rsidR="00FF67F0">
              <w:rPr>
                <w:rFonts w:ascii="Arial" w:hAnsi="Arial" w:cs="Arial"/>
              </w:rPr>
              <w:br/>
            </w:r>
            <w:r w:rsidR="002C789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Intervention plan"/>
                  <w:textInput/>
                </w:ffData>
              </w:fldChar>
            </w:r>
            <w:bookmarkStart w:id="14" w:name="Text18"/>
            <w:r w:rsidR="002C7895">
              <w:rPr>
                <w:rFonts w:ascii="Arial" w:hAnsi="Arial" w:cs="Arial"/>
              </w:rPr>
              <w:instrText xml:space="preserve"> FORMTEXT </w:instrText>
            </w:r>
            <w:r w:rsidR="002C7895">
              <w:rPr>
                <w:rFonts w:ascii="Arial" w:hAnsi="Arial" w:cs="Arial"/>
              </w:rPr>
            </w:r>
            <w:r w:rsidR="002C7895">
              <w:rPr>
                <w:rFonts w:ascii="Arial" w:hAnsi="Arial" w:cs="Arial"/>
              </w:rPr>
              <w:fldChar w:fldCharType="separate"/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442A67" w:rsidRPr="009B6B2B" w14:paraId="54EA805B" w14:textId="77777777" w:rsidTr="001375E0">
        <w:trPr>
          <w:trHeight w:val="1080"/>
        </w:trPr>
        <w:tc>
          <w:tcPr>
            <w:tcW w:w="7195" w:type="dxa"/>
          </w:tcPr>
          <w:p w14:paraId="4FAB69AB" w14:textId="77777777" w:rsidR="00442A67" w:rsidRPr="009B6B2B" w:rsidRDefault="00442A67">
            <w:pPr>
              <w:rPr>
                <w:rFonts w:ascii="Arial" w:hAnsi="Arial" w:cs="Arial"/>
                <w:i/>
                <w:iCs/>
              </w:rPr>
            </w:pPr>
            <w:r w:rsidRPr="009B6B2B">
              <w:rPr>
                <w:rFonts w:ascii="Arial" w:hAnsi="Arial" w:cs="Arial"/>
              </w:rPr>
              <w:t xml:space="preserve">Progress Monitoring Strategy: </w:t>
            </w:r>
            <w:r w:rsidRPr="009B6B2B">
              <w:rPr>
                <w:rFonts w:ascii="Arial" w:hAnsi="Arial" w:cs="Arial"/>
                <w:i/>
                <w:iCs/>
              </w:rPr>
              <w:t>What data will be collected and how often?</w:t>
            </w:r>
          </w:p>
          <w:p w14:paraId="336DAF55" w14:textId="4F2598A0" w:rsidR="00442A67" w:rsidRPr="009B6B2B" w:rsidRDefault="002C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gress monitoring strategy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95" w:type="dxa"/>
          </w:tcPr>
          <w:p w14:paraId="28BF7B50" w14:textId="73268052" w:rsidR="00442A67" w:rsidRPr="009B6B2B" w:rsidRDefault="00442A67" w:rsidP="00442A67">
            <w:pPr>
              <w:rPr>
                <w:rFonts w:ascii="Arial" w:hAnsi="Arial" w:cs="Arial"/>
                <w:i/>
                <w:iCs/>
              </w:rPr>
            </w:pPr>
            <w:r w:rsidRPr="009B6B2B">
              <w:rPr>
                <w:rFonts w:ascii="Arial" w:hAnsi="Arial" w:cs="Arial"/>
              </w:rPr>
              <w:t xml:space="preserve">Implementation Monitoring Strategy: </w:t>
            </w:r>
            <w:r w:rsidRPr="009B6B2B">
              <w:rPr>
                <w:rFonts w:ascii="Arial" w:hAnsi="Arial" w:cs="Arial"/>
                <w:i/>
                <w:iCs/>
              </w:rPr>
              <w:t xml:space="preserve">Is the intervention implemented as planned? </w:t>
            </w:r>
            <w:r w:rsidR="002C78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mplementation monitoring strategy"/>
                  <w:textInput/>
                </w:ffData>
              </w:fldChar>
            </w:r>
            <w:r w:rsidR="002C7895">
              <w:rPr>
                <w:rFonts w:ascii="Arial" w:hAnsi="Arial" w:cs="Arial"/>
              </w:rPr>
              <w:instrText xml:space="preserve"> FORMTEXT </w:instrText>
            </w:r>
            <w:r w:rsidR="002C7895">
              <w:rPr>
                <w:rFonts w:ascii="Arial" w:hAnsi="Arial" w:cs="Arial"/>
              </w:rPr>
            </w:r>
            <w:r w:rsidR="002C7895">
              <w:rPr>
                <w:rFonts w:ascii="Arial" w:hAnsi="Arial" w:cs="Arial"/>
              </w:rPr>
              <w:fldChar w:fldCharType="separate"/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</w:rPr>
              <w:fldChar w:fldCharType="end"/>
            </w:r>
          </w:p>
        </w:tc>
      </w:tr>
      <w:tr w:rsidR="00404455" w:rsidRPr="009B6B2B" w14:paraId="30D19E56" w14:textId="77777777" w:rsidTr="001375E0">
        <w:trPr>
          <w:trHeight w:val="979"/>
        </w:trPr>
        <w:tc>
          <w:tcPr>
            <w:tcW w:w="14390" w:type="dxa"/>
            <w:gridSpan w:val="2"/>
          </w:tcPr>
          <w:p w14:paraId="434B0A29" w14:textId="737DF303" w:rsidR="00404455" w:rsidRPr="009B6B2B" w:rsidRDefault="00442A67" w:rsidP="00442A67">
            <w:pPr>
              <w:tabs>
                <w:tab w:val="left" w:pos="2593"/>
                <w:tab w:val="left" w:pos="7228"/>
              </w:tabs>
              <w:rPr>
                <w:rFonts w:ascii="Arial" w:hAnsi="Arial" w:cs="Arial"/>
              </w:rPr>
            </w:pPr>
            <w:r w:rsidRPr="009B6B2B">
              <w:rPr>
                <w:rFonts w:ascii="Arial" w:hAnsi="Arial" w:cs="Arial"/>
              </w:rPr>
              <w:t xml:space="preserve">Review Date: </w:t>
            </w:r>
            <w:r w:rsidR="002C789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statusText w:type="text" w:val="Review date"/>
                  <w:textInput/>
                </w:ffData>
              </w:fldChar>
            </w:r>
            <w:bookmarkStart w:id="15" w:name="Text20"/>
            <w:r w:rsidR="002C7895">
              <w:rPr>
                <w:rFonts w:ascii="Arial" w:hAnsi="Arial" w:cs="Arial"/>
              </w:rPr>
              <w:instrText xml:space="preserve"> FORMTEXT </w:instrText>
            </w:r>
            <w:r w:rsidR="002C7895">
              <w:rPr>
                <w:rFonts w:ascii="Arial" w:hAnsi="Arial" w:cs="Arial"/>
              </w:rPr>
            </w:r>
            <w:r w:rsidR="002C7895">
              <w:rPr>
                <w:rFonts w:ascii="Arial" w:hAnsi="Arial" w:cs="Arial"/>
              </w:rPr>
              <w:fldChar w:fldCharType="separate"/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</w:rPr>
              <w:fldChar w:fldCharType="end"/>
            </w:r>
            <w:bookmarkEnd w:id="15"/>
            <w:r w:rsidRPr="009B6B2B">
              <w:rPr>
                <w:rFonts w:ascii="Arial" w:hAnsi="Arial" w:cs="Arial"/>
              </w:rPr>
              <w:tab/>
              <w:t xml:space="preserve">Outcome: </w:t>
            </w:r>
            <w:r w:rsidR="002C789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statusText w:type="text" w:val="Outcome"/>
                  <w:textInput/>
                </w:ffData>
              </w:fldChar>
            </w:r>
            <w:bookmarkStart w:id="16" w:name="Text21"/>
            <w:r w:rsidR="002C7895">
              <w:rPr>
                <w:rFonts w:ascii="Arial" w:hAnsi="Arial" w:cs="Arial"/>
              </w:rPr>
              <w:instrText xml:space="preserve"> FORMTEXT </w:instrText>
            </w:r>
            <w:r w:rsidR="002C7895">
              <w:rPr>
                <w:rFonts w:ascii="Arial" w:hAnsi="Arial" w:cs="Arial"/>
              </w:rPr>
            </w:r>
            <w:r w:rsidR="002C7895">
              <w:rPr>
                <w:rFonts w:ascii="Arial" w:hAnsi="Arial" w:cs="Arial"/>
              </w:rPr>
              <w:fldChar w:fldCharType="separate"/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</w:rPr>
              <w:fldChar w:fldCharType="end"/>
            </w:r>
            <w:bookmarkEnd w:id="16"/>
            <w:r w:rsidRPr="009B6B2B">
              <w:rPr>
                <w:rFonts w:ascii="Arial" w:hAnsi="Arial" w:cs="Arial"/>
              </w:rPr>
              <w:tab/>
              <w:t xml:space="preserve">Next Steps: </w:t>
            </w:r>
            <w:r w:rsidR="002C7895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Next steps"/>
                  <w:textInput/>
                </w:ffData>
              </w:fldChar>
            </w:r>
            <w:bookmarkStart w:id="17" w:name="Text22"/>
            <w:r w:rsidR="002C7895">
              <w:rPr>
                <w:rFonts w:ascii="Arial" w:hAnsi="Arial" w:cs="Arial"/>
              </w:rPr>
              <w:instrText xml:space="preserve"> FORMTEXT </w:instrText>
            </w:r>
            <w:r w:rsidR="002C7895">
              <w:rPr>
                <w:rFonts w:ascii="Arial" w:hAnsi="Arial" w:cs="Arial"/>
              </w:rPr>
            </w:r>
            <w:r w:rsidR="002C7895">
              <w:rPr>
                <w:rFonts w:ascii="Arial" w:hAnsi="Arial" w:cs="Arial"/>
              </w:rPr>
              <w:fldChar w:fldCharType="separate"/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  <w:noProof/>
              </w:rPr>
              <w:t> </w:t>
            </w:r>
            <w:r w:rsidR="002C7895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5B9A5008" w14:textId="77777777" w:rsidR="00404455" w:rsidRPr="009B6B2B" w:rsidRDefault="00404455" w:rsidP="001375E0">
      <w:pPr>
        <w:rPr>
          <w:rFonts w:ascii="Arial" w:hAnsi="Arial" w:cs="Arial"/>
        </w:rPr>
      </w:pPr>
    </w:p>
    <w:sectPr w:rsidR="00404455" w:rsidRPr="009B6B2B" w:rsidSect="001375E0">
      <w:pgSz w:w="15840" w:h="12240" w:orient="landscape"/>
      <w:pgMar w:top="720" w:right="720" w:bottom="36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2D"/>
    <w:rsid w:val="0000074A"/>
    <w:rsid w:val="0001170C"/>
    <w:rsid w:val="00032D09"/>
    <w:rsid w:val="00062AFA"/>
    <w:rsid w:val="00071FF9"/>
    <w:rsid w:val="0007279E"/>
    <w:rsid w:val="000D3C95"/>
    <w:rsid w:val="001047B8"/>
    <w:rsid w:val="001375E0"/>
    <w:rsid w:val="001760EF"/>
    <w:rsid w:val="001C2DB8"/>
    <w:rsid w:val="001F6A95"/>
    <w:rsid w:val="00205604"/>
    <w:rsid w:val="00283EEF"/>
    <w:rsid w:val="002A62BD"/>
    <w:rsid w:val="002C7895"/>
    <w:rsid w:val="00374F3C"/>
    <w:rsid w:val="004032A3"/>
    <w:rsid w:val="00404455"/>
    <w:rsid w:val="00442A67"/>
    <w:rsid w:val="004B372B"/>
    <w:rsid w:val="004E32F5"/>
    <w:rsid w:val="004F378C"/>
    <w:rsid w:val="0065315D"/>
    <w:rsid w:val="007556AF"/>
    <w:rsid w:val="007A5312"/>
    <w:rsid w:val="007E2697"/>
    <w:rsid w:val="007F44C8"/>
    <w:rsid w:val="00891BFE"/>
    <w:rsid w:val="008D6F27"/>
    <w:rsid w:val="008E15A6"/>
    <w:rsid w:val="009B1831"/>
    <w:rsid w:val="009B6B2B"/>
    <w:rsid w:val="00A02664"/>
    <w:rsid w:val="00BB0060"/>
    <w:rsid w:val="00BB4D1E"/>
    <w:rsid w:val="00C6722D"/>
    <w:rsid w:val="00C74A27"/>
    <w:rsid w:val="00CC3225"/>
    <w:rsid w:val="00D1794A"/>
    <w:rsid w:val="00D60DEA"/>
    <w:rsid w:val="00E12B65"/>
    <w:rsid w:val="00E47D7F"/>
    <w:rsid w:val="00EA0747"/>
    <w:rsid w:val="00EE4A6A"/>
    <w:rsid w:val="00F66081"/>
    <w:rsid w:val="00F7362F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4937"/>
  <w15:chartTrackingRefBased/>
  <w15:docId w15:val="{8C565CF4-1300-0547-85F4-BF45BE0A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79E"/>
    <w:pPr>
      <w:keepNext/>
      <w:keepLines/>
      <w:spacing w:before="360" w:after="12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FF9"/>
    <w:pPr>
      <w:keepNext/>
      <w:keepLines/>
      <w:spacing w:before="160" w:after="12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279E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1FF9"/>
    <w:rPr>
      <w:rFonts w:ascii="Arial" w:eastAsiaTheme="majorEastAsia" w:hAnsi="Arial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beach/Library/Group%20Containers/UBF8T346G9.Office/User%20Content.localized/Templates.localized/problem%20solving%20mtg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e5713-ce46-46ea-b89e-9e16036bb530">
      <Terms xmlns="http://schemas.microsoft.com/office/infopath/2007/PartnerControls"/>
    </lcf76f155ced4ddcb4097134ff3c332f>
    <TaxCatchAll xmlns="758faccc-e500-4462-87cc-4ad249138d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07A722F32384A9FB00C5D02DFE79C" ma:contentTypeVersion="18" ma:contentTypeDescription="Create a new document." ma:contentTypeScope="" ma:versionID="cd8b86dda66fd998cf83038bdd4f6600">
  <xsd:schema xmlns:xsd="http://www.w3.org/2001/XMLSchema" xmlns:xs="http://www.w3.org/2001/XMLSchema" xmlns:p="http://schemas.microsoft.com/office/2006/metadata/properties" xmlns:ns2="dc9e5713-ce46-46ea-b89e-9e16036bb530" xmlns:ns3="758faccc-e500-4462-87cc-4ad249138d6b" targetNamespace="http://schemas.microsoft.com/office/2006/metadata/properties" ma:root="true" ma:fieldsID="dbeb13fdf00fbbd6955272761bff36dd" ns2:_="" ns3:_="">
    <xsd:import namespace="dc9e5713-ce46-46ea-b89e-9e16036bb530"/>
    <xsd:import namespace="758faccc-e500-4462-87cc-4ad249138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5713-ce46-46ea-b89e-9e16036bb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accc-e500-4462-87cc-4ad249138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9974a2-e2b3-42f2-874a-7af376891323}" ma:internalName="TaxCatchAll" ma:showField="CatchAllData" ma:web="758faccc-e500-4462-87cc-4ad249138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E7AB4-64CA-4303-A73D-4109476B1D44}">
  <ds:schemaRefs>
    <ds:schemaRef ds:uri="http://schemas.microsoft.com/office/2006/metadata/properties"/>
    <ds:schemaRef ds:uri="http://schemas.microsoft.com/office/infopath/2007/PartnerControls"/>
    <ds:schemaRef ds:uri="dc9e5713-ce46-46ea-b89e-9e16036bb530"/>
    <ds:schemaRef ds:uri="758faccc-e500-4462-87cc-4ad249138d6b"/>
  </ds:schemaRefs>
</ds:datastoreItem>
</file>

<file path=customXml/itemProps2.xml><?xml version="1.0" encoding="utf-8"?>
<ds:datastoreItem xmlns:ds="http://schemas.openxmlformats.org/officeDocument/2006/customXml" ds:itemID="{332C0614-ADE7-4B2A-9482-926A7B5C7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e5713-ce46-46ea-b89e-9e16036bb530"/>
    <ds:schemaRef ds:uri="758faccc-e500-4462-87cc-4ad249138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E7113-FDA6-4752-8F12-E573F4A24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problem solving mtg guide.dotx</Template>
  <TotalTime>17</TotalTime>
  <Pages>1</Pages>
  <Words>178</Words>
  <Characters>1010</Characters>
  <Application>Microsoft Office Word</Application>
  <DocSecurity>0</DocSecurity>
  <Lines>505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OCALI</Company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Solving Meeting Guide</dc:title>
  <dc:subject>EC PBIS Problem Solving Meeting Guide Revised</dc:subject>
  <dc:creator>OCALI</dc:creator>
  <cp:keywords>"OCALI, PBIS, early childhood, team forms"</cp:keywords>
  <dc:description/>
  <cp:lastModifiedBy>Microsoft Office User</cp:lastModifiedBy>
  <cp:revision>12</cp:revision>
  <cp:lastPrinted>2020-06-05T14:51:00Z</cp:lastPrinted>
  <dcterms:created xsi:type="dcterms:W3CDTF">2024-05-20T14:39:00Z</dcterms:created>
  <dcterms:modified xsi:type="dcterms:W3CDTF">2024-05-28T15:32:00Z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0x01010050707A722F32384A9FB00C5D02DFE79C</vt:lpwstr>
  </property>
</Properties>
</file>